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61B9" w14:textId="1930B43E" w:rsidR="00AB677D" w:rsidRPr="000A21F1" w:rsidRDefault="005537F0" w:rsidP="000A21F1">
      <w:pPr>
        <w:pStyle w:val="SongsLyrics"/>
        <w:rPr>
          <w:rStyle w:val="SongsTitle"/>
        </w:rPr>
      </w:pPr>
      <w:r w:rsidRPr="000A21F1">
        <w:rPr>
          <w:rStyle w:val="SongsIndex"/>
        </w:rPr>
        <w:t>C03</w:t>
      </w:r>
      <w:r w:rsidRPr="0044642E">
        <w:t>.</w:t>
      </w:r>
      <w:r w:rsidR="005D3C5C" w:rsidRPr="002F2AF7">
        <w:rPr>
          <w:rStyle w:val="SongsChords"/>
        </w:rPr>
        <w:t>C</w:t>
      </w:r>
      <w:r w:rsidRPr="0044642E">
        <w:t xml:space="preserve"> </w:t>
      </w:r>
      <w:r w:rsidR="00AB677D" w:rsidRPr="000A21F1">
        <w:rPr>
          <w:rStyle w:val="SongsTitle"/>
        </w:rPr>
        <w:t>Come Now is the</w:t>
      </w:r>
      <w:r w:rsidRPr="000A21F1">
        <w:rPr>
          <w:rStyle w:val="SongsTitle"/>
        </w:rPr>
        <w:t xml:space="preserve"> T</w:t>
      </w:r>
      <w:r w:rsidR="00AB677D" w:rsidRPr="000A21F1">
        <w:rPr>
          <w:rStyle w:val="SongsTitle"/>
        </w:rPr>
        <w:t xml:space="preserve">ime to </w:t>
      </w:r>
      <w:r w:rsidRPr="000A21F1">
        <w:rPr>
          <w:rStyle w:val="SongsTitle"/>
        </w:rPr>
        <w:t>W</w:t>
      </w:r>
      <w:r w:rsidR="00AB677D" w:rsidRPr="000A21F1">
        <w:rPr>
          <w:rStyle w:val="SongsTitle"/>
        </w:rPr>
        <w:t>orship</w:t>
      </w:r>
    </w:p>
    <w:p w14:paraId="4C01E699" w14:textId="77777777" w:rsidR="00AB677D" w:rsidRPr="0044642E" w:rsidRDefault="00AB677D" w:rsidP="000A21F1">
      <w:pPr>
        <w:pStyle w:val="SongsLyrics"/>
      </w:pPr>
    </w:p>
    <w:p w14:paraId="7FF8671A" w14:textId="77777777" w:rsidR="00AB677D" w:rsidRPr="0044642E" w:rsidRDefault="00AB677D" w:rsidP="000A21F1">
      <w:pPr>
        <w:pStyle w:val="SongsLyrics"/>
      </w:pPr>
    </w:p>
    <w:p w14:paraId="77984362" w14:textId="77777777" w:rsidR="00AB677D" w:rsidRPr="0044642E" w:rsidRDefault="00AB677D" w:rsidP="000A21F1">
      <w:pPr>
        <w:pStyle w:val="SongsLyrics"/>
      </w:pPr>
      <w:r w:rsidRPr="0044642E">
        <w:t>[Verse]</w:t>
      </w:r>
    </w:p>
    <w:p w14:paraId="275DF905" w14:textId="77777777" w:rsidR="00AB677D" w:rsidRPr="0044642E" w:rsidRDefault="00AB677D" w:rsidP="000A21F1">
      <w:pPr>
        <w:pStyle w:val="SongsLyrics"/>
      </w:pPr>
    </w:p>
    <w:p w14:paraId="5B26F661" w14:textId="478B1BA9" w:rsidR="00AB677D" w:rsidRPr="0044642E" w:rsidRDefault="005D3C5C" w:rsidP="000A21F1">
      <w:pPr>
        <w:pStyle w:val="SongsLyrics"/>
      </w:pPr>
      <w:r w:rsidRPr="002F2AF7">
        <w:rPr>
          <w:rStyle w:val="SongsChords"/>
        </w:rPr>
        <w:t>C</w:t>
      </w:r>
      <w:r w:rsidR="00AB677D" w:rsidRPr="0044642E">
        <w:t xml:space="preserve">                        </w:t>
      </w:r>
      <w:proofErr w:type="spellStart"/>
      <w:r w:rsidRPr="002F2AF7">
        <w:rPr>
          <w:rStyle w:val="SongsChords"/>
        </w:rPr>
        <w:t>C</w:t>
      </w:r>
      <w:r w:rsidR="00AB677D" w:rsidRPr="002F2AF7">
        <w:rPr>
          <w:rStyle w:val="SongsChords"/>
        </w:rPr>
        <w:t>sus</w:t>
      </w:r>
      <w:proofErr w:type="spellEnd"/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 w:rsidRPr="002F2AF7">
        <w:rPr>
          <w:rStyle w:val="SongsChords"/>
        </w:rPr>
        <w:t>C</w:t>
      </w:r>
    </w:p>
    <w:p w14:paraId="00C6BE9C" w14:textId="53B13226" w:rsidR="00AB677D" w:rsidRPr="0044642E" w:rsidRDefault="00AB677D" w:rsidP="000A21F1">
      <w:pPr>
        <w:pStyle w:val="SongsLyrics"/>
      </w:pPr>
      <w:r w:rsidRPr="0044642E">
        <w:t xml:space="preserve">Come, now is the time to </w:t>
      </w:r>
      <w:proofErr w:type="spellStart"/>
      <w:r w:rsidRPr="0044642E">
        <w:t>wor</w:t>
      </w:r>
      <w:proofErr w:type="spellEnd"/>
      <w:r w:rsidR="00746084">
        <w:t>---</w:t>
      </w:r>
      <w:r w:rsidRPr="0044642E">
        <w:t>ship</w:t>
      </w:r>
    </w:p>
    <w:p w14:paraId="638B1234" w14:textId="72AEA197" w:rsidR="00AB677D" w:rsidRPr="0044642E" w:rsidRDefault="005D3C5C" w:rsidP="000A21F1">
      <w:pPr>
        <w:pStyle w:val="SongsLyrics"/>
      </w:pPr>
      <w:r w:rsidRPr="002F2AF7">
        <w:rPr>
          <w:rStyle w:val="SongsChords"/>
        </w:rPr>
        <w:t>G</w:t>
      </w:r>
      <w:r w:rsidR="00AB677D" w:rsidRPr="0044642E">
        <w:t xml:space="preserve">                        </w:t>
      </w:r>
      <w:r w:rsidRPr="002F2AF7">
        <w:rPr>
          <w:rStyle w:val="SongsChords"/>
        </w:rPr>
        <w:t>D</w:t>
      </w:r>
      <w:r w:rsidR="00AB677D" w:rsidRPr="002F2AF7">
        <w:rPr>
          <w:rStyle w:val="SongsChords"/>
        </w:rPr>
        <w:t>m7</w:t>
      </w:r>
      <w:r w:rsidR="00AB677D" w:rsidRPr="0044642E">
        <w:t xml:space="preserve"> </w:t>
      </w:r>
      <w:r w:rsidR="00746084">
        <w:t xml:space="preserve"> </w:t>
      </w:r>
      <w:r w:rsidR="00AB677D" w:rsidRPr="0044642E">
        <w:t xml:space="preserve"> </w:t>
      </w:r>
      <w:r w:rsidRPr="002F2AF7">
        <w:rPr>
          <w:rStyle w:val="SongsChords"/>
        </w:rPr>
        <w:t>C</w:t>
      </w:r>
      <w:r w:rsidR="00AB677D" w:rsidRPr="0044642E">
        <w:t xml:space="preserve">      </w:t>
      </w:r>
      <w:r w:rsidRPr="002F2AF7">
        <w:rPr>
          <w:rStyle w:val="SongsChords"/>
        </w:rPr>
        <w:t>F</w:t>
      </w:r>
    </w:p>
    <w:p w14:paraId="6946432F" w14:textId="28FCC21F" w:rsidR="00AB677D" w:rsidRPr="0044642E" w:rsidRDefault="00AB677D" w:rsidP="000A21F1">
      <w:pPr>
        <w:pStyle w:val="SongsLyrics"/>
      </w:pPr>
      <w:r w:rsidRPr="0044642E">
        <w:t>Come, now is the time to give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heart</w:t>
      </w:r>
    </w:p>
    <w:p w14:paraId="478C55C3" w14:textId="307A0901" w:rsidR="00AB677D" w:rsidRPr="0044642E" w:rsidRDefault="005D3C5C" w:rsidP="000A21F1">
      <w:pPr>
        <w:pStyle w:val="SongsLyrics"/>
      </w:pPr>
      <w:r w:rsidRPr="002F2AF7">
        <w:rPr>
          <w:rStyle w:val="SongsChords"/>
        </w:rPr>
        <w:t>C</w:t>
      </w:r>
      <w:r w:rsidR="00AB677D" w:rsidRPr="0044642E">
        <w:t xml:space="preserve">                        </w:t>
      </w:r>
      <w:proofErr w:type="spellStart"/>
      <w:r w:rsidRPr="002F2AF7">
        <w:rPr>
          <w:rStyle w:val="SongsChords"/>
        </w:rPr>
        <w:t>C</w:t>
      </w:r>
      <w:r w:rsidR="00AB677D" w:rsidRPr="002F2AF7">
        <w:rPr>
          <w:rStyle w:val="SongsChords"/>
        </w:rPr>
        <w:t>sus</w:t>
      </w:r>
      <w:proofErr w:type="spellEnd"/>
      <w:r w:rsidR="00AB677D" w:rsidRPr="0044642E">
        <w:t xml:space="preserve">   </w:t>
      </w:r>
      <w:r w:rsidRPr="002F2AF7">
        <w:rPr>
          <w:rStyle w:val="SongsChords"/>
        </w:rPr>
        <w:t>C</w:t>
      </w:r>
    </w:p>
    <w:p w14:paraId="6DC3050F" w14:textId="683154B2" w:rsidR="00AB677D" w:rsidRPr="0044642E" w:rsidRDefault="00AB677D" w:rsidP="000A21F1">
      <w:pPr>
        <w:pStyle w:val="SongsLyrics"/>
      </w:pPr>
      <w:r w:rsidRPr="0044642E">
        <w:t xml:space="preserve">Come, just as you are to </w:t>
      </w:r>
      <w:proofErr w:type="spellStart"/>
      <w:r w:rsidRPr="0044642E">
        <w:t>wor</w:t>
      </w:r>
      <w:proofErr w:type="spellEnd"/>
      <w:r w:rsidR="00746084">
        <w:t>---</w:t>
      </w:r>
      <w:r w:rsidRPr="0044642E">
        <w:t>ship</w:t>
      </w:r>
    </w:p>
    <w:p w14:paraId="6DA60DE0" w14:textId="2F1B8861" w:rsidR="00AB677D" w:rsidRPr="0044642E" w:rsidRDefault="005D3C5C" w:rsidP="000A21F1">
      <w:pPr>
        <w:pStyle w:val="SongsLyrics"/>
      </w:pPr>
      <w:r w:rsidRPr="002F2AF7">
        <w:rPr>
          <w:rStyle w:val="SongsChords"/>
        </w:rPr>
        <w:t>G</w:t>
      </w:r>
      <w:r w:rsidR="00AB677D" w:rsidRPr="0044642E">
        <w:t xml:space="preserve">                     </w:t>
      </w:r>
      <w:r w:rsidRPr="002F2AF7">
        <w:rPr>
          <w:rStyle w:val="SongsChords"/>
        </w:rPr>
        <w:t>D</w:t>
      </w:r>
      <w:r w:rsidR="00AB677D" w:rsidRPr="002F2AF7">
        <w:rPr>
          <w:rStyle w:val="SongsChords"/>
        </w:rPr>
        <w:t>m7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</w:t>
      </w:r>
      <w:r w:rsidRPr="002F2AF7">
        <w:rPr>
          <w:rStyle w:val="SongsChords"/>
        </w:rPr>
        <w:t>C</w:t>
      </w:r>
      <w:r w:rsidR="00AB677D" w:rsidRPr="0044642E">
        <w:t xml:space="preserve">   </w:t>
      </w:r>
      <w:r w:rsidR="00746084">
        <w:t xml:space="preserve"> </w:t>
      </w:r>
      <w:r w:rsidR="00AB677D" w:rsidRPr="0044642E">
        <w:t xml:space="preserve">  </w:t>
      </w:r>
      <w:r w:rsidRPr="002F2AF7">
        <w:rPr>
          <w:rStyle w:val="SongsChords"/>
        </w:rPr>
        <w:t>F</w:t>
      </w:r>
    </w:p>
    <w:p w14:paraId="166F4D47" w14:textId="7B84C236" w:rsidR="00AB677D" w:rsidRPr="0044642E" w:rsidRDefault="00AB677D" w:rsidP="000A21F1">
      <w:pPr>
        <w:pStyle w:val="SongsLyrics"/>
      </w:pPr>
      <w:r w:rsidRPr="0044642E">
        <w:t>Come, just as you are before</w:t>
      </w:r>
      <w:r w:rsidR="00746084">
        <w:t>-</w:t>
      </w:r>
      <w:r w:rsidRPr="0044642E">
        <w:t xml:space="preserve"> your</w:t>
      </w:r>
      <w:r w:rsidR="00746084">
        <w:t>-</w:t>
      </w:r>
      <w:r w:rsidRPr="0044642E">
        <w:t xml:space="preserve"> God</w:t>
      </w:r>
    </w:p>
    <w:p w14:paraId="46F45CDB" w14:textId="4A8A890F" w:rsidR="00AB677D" w:rsidRPr="002F2AF7" w:rsidRDefault="005D3C5C" w:rsidP="000A21F1">
      <w:pPr>
        <w:pStyle w:val="SongsLyrics"/>
      </w:pPr>
      <w:r w:rsidRPr="002F2AF7">
        <w:rPr>
          <w:rStyle w:val="SongsChords"/>
        </w:rPr>
        <w:t>C</w:t>
      </w:r>
    </w:p>
    <w:p w14:paraId="279B2303" w14:textId="77777777" w:rsidR="00AB677D" w:rsidRPr="0044642E" w:rsidRDefault="00AB677D" w:rsidP="000A21F1">
      <w:pPr>
        <w:pStyle w:val="SongsLyrics"/>
      </w:pPr>
      <w:r w:rsidRPr="0044642E">
        <w:t>Come</w:t>
      </w:r>
    </w:p>
    <w:p w14:paraId="059B01AF" w14:textId="77777777" w:rsidR="00AB677D" w:rsidRPr="0044642E" w:rsidRDefault="00AB677D" w:rsidP="000A21F1">
      <w:pPr>
        <w:pStyle w:val="SongsLyrics"/>
      </w:pPr>
    </w:p>
    <w:p w14:paraId="269C5704" w14:textId="77777777" w:rsidR="00AB677D" w:rsidRPr="0044642E" w:rsidRDefault="00AB677D" w:rsidP="000A21F1">
      <w:pPr>
        <w:pStyle w:val="SongsLyrics"/>
      </w:pPr>
    </w:p>
    <w:p w14:paraId="56C2F005" w14:textId="77777777" w:rsidR="00AB677D" w:rsidRPr="0044642E" w:rsidRDefault="00AB677D" w:rsidP="000A21F1">
      <w:pPr>
        <w:pStyle w:val="SongsLyrics"/>
      </w:pPr>
      <w:r w:rsidRPr="0044642E">
        <w:t>[Chorus]</w:t>
      </w:r>
    </w:p>
    <w:p w14:paraId="0F7ED92B" w14:textId="77777777" w:rsidR="00AB677D" w:rsidRPr="0044642E" w:rsidRDefault="00AB677D" w:rsidP="000A21F1">
      <w:pPr>
        <w:pStyle w:val="SongsLyrics"/>
      </w:pPr>
    </w:p>
    <w:p w14:paraId="105E08F0" w14:textId="25ED4E7D" w:rsidR="00AB677D" w:rsidRPr="0044642E" w:rsidRDefault="005D3C5C" w:rsidP="000A21F1">
      <w:pPr>
        <w:pStyle w:val="SongsLyrics"/>
      </w:pPr>
      <w:r w:rsidRPr="002F2AF7">
        <w:rPr>
          <w:rStyle w:val="SongsChords"/>
        </w:rPr>
        <w:t>F</w:t>
      </w:r>
      <w:r w:rsidR="00AB677D" w:rsidRPr="0044642E">
        <w:t xml:space="preserve">                            </w:t>
      </w:r>
      <w:r w:rsidRPr="002F2AF7">
        <w:rPr>
          <w:rStyle w:val="SongsChords"/>
        </w:rPr>
        <w:t>C</w:t>
      </w:r>
    </w:p>
    <w:p w14:paraId="02898927" w14:textId="77777777" w:rsidR="00AB677D" w:rsidRPr="0044642E" w:rsidRDefault="00AB677D" w:rsidP="000A21F1">
      <w:pPr>
        <w:pStyle w:val="SongsLyrics"/>
      </w:pPr>
      <w:r w:rsidRPr="0044642E">
        <w:t xml:space="preserve">One day </w:t>
      </w:r>
      <w:proofErr w:type="spellStart"/>
      <w:r w:rsidRPr="0044642E">
        <w:t>ev'ry</w:t>
      </w:r>
      <w:proofErr w:type="spellEnd"/>
      <w:r w:rsidRPr="0044642E">
        <w:t xml:space="preserve"> tongue will confess you are God</w:t>
      </w:r>
    </w:p>
    <w:p w14:paraId="715F45DA" w14:textId="5028B858" w:rsidR="00AB677D" w:rsidRPr="0044642E" w:rsidRDefault="005D3C5C" w:rsidP="000A21F1">
      <w:pPr>
        <w:pStyle w:val="SongsLyrics"/>
      </w:pPr>
      <w:r w:rsidRPr="002F2AF7">
        <w:rPr>
          <w:rStyle w:val="SongsChords"/>
        </w:rPr>
        <w:t>F</w:t>
      </w:r>
      <w:r w:rsidR="00AB677D" w:rsidRPr="0044642E">
        <w:t xml:space="preserve">                         </w:t>
      </w:r>
      <w:r w:rsidRPr="002F2AF7">
        <w:rPr>
          <w:rStyle w:val="SongsChords"/>
        </w:rPr>
        <w:t>C</w:t>
      </w:r>
    </w:p>
    <w:p w14:paraId="6F07AE3C" w14:textId="77777777" w:rsidR="00AB677D" w:rsidRPr="0044642E" w:rsidRDefault="00AB677D" w:rsidP="000A21F1">
      <w:pPr>
        <w:pStyle w:val="SongsLyrics"/>
      </w:pPr>
      <w:r w:rsidRPr="0044642E">
        <w:t xml:space="preserve">One day </w:t>
      </w:r>
      <w:proofErr w:type="spellStart"/>
      <w:r w:rsidRPr="0044642E">
        <w:t>ev'ry</w:t>
      </w:r>
      <w:proofErr w:type="spellEnd"/>
      <w:r w:rsidRPr="0044642E">
        <w:t xml:space="preserve"> knee will bow</w:t>
      </w:r>
    </w:p>
    <w:p w14:paraId="14B43640" w14:textId="37BD757A" w:rsidR="00AB677D" w:rsidRPr="0044642E" w:rsidRDefault="005D3C5C" w:rsidP="000A21F1">
      <w:pPr>
        <w:pStyle w:val="SongsLyrics"/>
      </w:pPr>
      <w:r w:rsidRPr="002F2AF7">
        <w:rPr>
          <w:rStyle w:val="SongsChords"/>
        </w:rPr>
        <w:t>F</w:t>
      </w:r>
      <w:r w:rsidR="00AB677D" w:rsidRPr="0044642E">
        <w:t xml:space="preserve">                            </w:t>
      </w:r>
      <w:r w:rsidRPr="002F2AF7">
        <w:rPr>
          <w:rStyle w:val="SongsChords"/>
        </w:rPr>
        <w:t>A</w:t>
      </w:r>
      <w:r w:rsidR="00AB677D" w:rsidRPr="002F2AF7">
        <w:rPr>
          <w:rStyle w:val="SongsChords"/>
        </w:rPr>
        <w:t>m</w:t>
      </w:r>
    </w:p>
    <w:p w14:paraId="6091F1DE" w14:textId="77777777" w:rsidR="00AB677D" w:rsidRPr="0044642E" w:rsidRDefault="00AB677D" w:rsidP="000A21F1">
      <w:pPr>
        <w:pStyle w:val="SongsLyrics"/>
      </w:pPr>
      <w:r w:rsidRPr="0044642E">
        <w:t>Still the greatest treasure remains</w:t>
      </w:r>
    </w:p>
    <w:p w14:paraId="59F8A977" w14:textId="2DFD7726" w:rsidR="00AB677D" w:rsidRPr="0044642E" w:rsidRDefault="00AB677D" w:rsidP="000A21F1">
      <w:pPr>
        <w:pStyle w:val="SongsLyrics"/>
      </w:pPr>
      <w:r w:rsidRPr="0044642E">
        <w:t xml:space="preserve">                </w:t>
      </w:r>
      <w:r w:rsidR="005D3C5C" w:rsidRPr="002F2AF7">
        <w:rPr>
          <w:rStyle w:val="SongsChords"/>
        </w:rPr>
        <w:t>F</w:t>
      </w:r>
      <w:r w:rsidRPr="0044642E">
        <w:t xml:space="preserve">               </w:t>
      </w:r>
      <w:r w:rsidR="005D3C5C" w:rsidRPr="002F2AF7">
        <w:rPr>
          <w:rStyle w:val="SongsChords"/>
        </w:rPr>
        <w:t>G</w:t>
      </w:r>
      <w:r w:rsidR="00EC69BC" w:rsidRPr="0044642E">
        <w:t xml:space="preserve">    </w:t>
      </w:r>
      <w:r w:rsidR="005D3C5C" w:rsidRPr="002F2AF7">
        <w:rPr>
          <w:rStyle w:val="SongsChords"/>
        </w:rPr>
        <w:t>G</w:t>
      </w:r>
      <w:r w:rsidR="00EC69BC" w:rsidRPr="002F2AF7">
        <w:rPr>
          <w:rStyle w:val="SongsChords"/>
        </w:rPr>
        <w:t>sus4</w:t>
      </w:r>
    </w:p>
    <w:p w14:paraId="338A0F93" w14:textId="77777777" w:rsidR="00AB677D" w:rsidRPr="0044642E" w:rsidRDefault="00AB677D" w:rsidP="000A21F1">
      <w:pPr>
        <w:pStyle w:val="SongsLyrics"/>
      </w:pPr>
      <w:r w:rsidRPr="0044642E">
        <w:t>For those who gladly choose you now</w:t>
      </w:r>
    </w:p>
    <w:p w14:paraId="52844FF8" w14:textId="77777777" w:rsidR="0015336A" w:rsidRPr="0044642E" w:rsidRDefault="0015336A" w:rsidP="000A21F1">
      <w:pPr>
        <w:pStyle w:val="SongsLyrics"/>
      </w:pPr>
    </w:p>
    <w:p w14:paraId="38FCC791" w14:textId="77777777" w:rsidR="0015336A" w:rsidRPr="0044642E" w:rsidRDefault="0015336A" w:rsidP="000A21F1">
      <w:pPr>
        <w:pStyle w:val="SongsLyrics"/>
      </w:pPr>
    </w:p>
    <w:sectPr w:rsidR="0015336A" w:rsidRPr="0044642E" w:rsidSect="00931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7D"/>
    <w:rsid w:val="000A21F1"/>
    <w:rsid w:val="000C0158"/>
    <w:rsid w:val="0015336A"/>
    <w:rsid w:val="00274E2F"/>
    <w:rsid w:val="002F2AF7"/>
    <w:rsid w:val="003D12FE"/>
    <w:rsid w:val="0044642E"/>
    <w:rsid w:val="004A2EE6"/>
    <w:rsid w:val="005537F0"/>
    <w:rsid w:val="005D3C5C"/>
    <w:rsid w:val="005D55FC"/>
    <w:rsid w:val="00746084"/>
    <w:rsid w:val="0093151E"/>
    <w:rsid w:val="00AB677D"/>
    <w:rsid w:val="00BC5D19"/>
    <w:rsid w:val="00CA69AF"/>
    <w:rsid w:val="00DD4E8B"/>
    <w:rsid w:val="00E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7540"/>
  <w15:chartTrackingRefBased/>
  <w15:docId w15:val="{1D1B772C-0366-44C7-9E99-4E2D3BD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7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0A21F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0A21F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A21F1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0A21F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2016-08-21T14:37:00Z</dcterms:created>
  <dcterms:modified xsi:type="dcterms:W3CDTF">2024-06-04T03:01:00Z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